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88" w:rsidRPr="00F34937" w:rsidRDefault="00FD1C88" w:rsidP="00E33EC0">
      <w:pPr>
        <w:jc w:val="left"/>
        <w:rPr>
          <w:rFonts w:ascii="黑体" w:eastAsia="黑体" w:hAnsi="黑体" w:cs="黑体"/>
          <w:sz w:val="32"/>
          <w:szCs w:val="32"/>
        </w:rPr>
      </w:pPr>
      <w:r w:rsidRPr="00F34937">
        <w:rPr>
          <w:rFonts w:ascii="黑体" w:eastAsia="黑体" w:hAnsi="黑体" w:cs="黑体" w:hint="eastAsia"/>
          <w:sz w:val="32"/>
          <w:szCs w:val="32"/>
        </w:rPr>
        <w:t>附件</w:t>
      </w:r>
      <w:r w:rsidRPr="00F34937">
        <w:rPr>
          <w:rFonts w:ascii="黑体" w:eastAsia="黑体" w:hAnsi="黑体" w:cs="黑体"/>
          <w:sz w:val="32"/>
          <w:szCs w:val="32"/>
        </w:rPr>
        <w:t>1</w:t>
      </w:r>
    </w:p>
    <w:p w:rsidR="00FD1C88" w:rsidRPr="00F34937" w:rsidRDefault="00FD1C88" w:rsidP="00F3493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F34937">
        <w:rPr>
          <w:rFonts w:ascii="方正小标宋简体" w:eastAsia="方正小标宋简体" w:hAnsi="宋体" w:cs="方正小标宋简体" w:hint="eastAsia"/>
          <w:sz w:val="44"/>
          <w:szCs w:val="44"/>
        </w:rPr>
        <w:t>吉首大学课堂教学质量月专项检查分组安排</w:t>
      </w:r>
    </w:p>
    <w:p w:rsidR="00FD1C88" w:rsidRPr="00933DDF" w:rsidRDefault="00FD1C88" w:rsidP="00536FD1">
      <w:pPr>
        <w:spacing w:line="440" w:lineRule="exact"/>
        <w:jc w:val="center"/>
        <w:rPr>
          <w:rFonts w:ascii="宋体"/>
          <w:b/>
          <w:bCs/>
          <w:sz w:val="24"/>
          <w:szCs w:val="24"/>
        </w:rPr>
      </w:pPr>
      <w:r w:rsidRPr="00933DDF">
        <w:rPr>
          <w:rFonts w:ascii="宋体" w:hAnsi="宋体" w:cs="宋体" w:hint="eastAsia"/>
          <w:sz w:val="24"/>
          <w:szCs w:val="24"/>
        </w:rPr>
        <w:t>（时间：</w:t>
      </w:r>
      <w:r w:rsidRPr="00933DDF">
        <w:rPr>
          <w:rFonts w:ascii="宋体" w:hAnsi="宋体" w:cs="宋体"/>
          <w:sz w:val="24"/>
          <w:szCs w:val="24"/>
        </w:rPr>
        <w:t>2017</w:t>
      </w:r>
      <w:r w:rsidRPr="00933DDF">
        <w:rPr>
          <w:rFonts w:ascii="宋体" w:hAnsi="宋体" w:cs="宋体" w:hint="eastAsia"/>
          <w:sz w:val="24"/>
          <w:szCs w:val="24"/>
        </w:rPr>
        <w:t>年</w:t>
      </w:r>
      <w:r w:rsidRPr="00933DDF">
        <w:rPr>
          <w:rFonts w:ascii="宋体" w:hAnsi="宋体" w:cs="宋体"/>
          <w:sz w:val="24"/>
          <w:szCs w:val="24"/>
        </w:rPr>
        <w:t>10</w:t>
      </w:r>
      <w:r w:rsidRPr="00933DDF">
        <w:rPr>
          <w:rFonts w:ascii="宋体" w:hAnsi="宋体" w:cs="宋体" w:hint="eastAsia"/>
          <w:sz w:val="24"/>
          <w:szCs w:val="24"/>
        </w:rPr>
        <w:t>月</w:t>
      </w:r>
      <w:r w:rsidRPr="00933DDF">
        <w:rPr>
          <w:rFonts w:ascii="宋体" w:hAnsi="宋体" w:cs="宋体"/>
          <w:sz w:val="24"/>
          <w:szCs w:val="24"/>
        </w:rPr>
        <w:t>11</w:t>
      </w:r>
      <w:r w:rsidRPr="00933DDF">
        <w:rPr>
          <w:rFonts w:ascii="宋体" w:hAnsi="宋体" w:cs="宋体" w:hint="eastAsia"/>
          <w:sz w:val="24"/>
          <w:szCs w:val="24"/>
        </w:rPr>
        <w:t>日</w:t>
      </w:r>
      <w:r w:rsidRPr="00933DDF">
        <w:rPr>
          <w:rFonts w:ascii="宋体" w:cs="宋体"/>
          <w:sz w:val="24"/>
          <w:szCs w:val="24"/>
        </w:rPr>
        <w:t>-</w:t>
      </w:r>
      <w:r w:rsidRPr="00933DDF">
        <w:rPr>
          <w:rFonts w:ascii="宋体" w:hAnsi="宋体" w:cs="宋体"/>
          <w:sz w:val="24"/>
          <w:szCs w:val="24"/>
        </w:rPr>
        <w:t>30</w:t>
      </w:r>
      <w:r w:rsidRPr="00933DDF">
        <w:rPr>
          <w:rFonts w:ascii="宋体" w:hAnsi="宋体" w:cs="宋体" w:hint="eastAsia"/>
          <w:sz w:val="24"/>
          <w:szCs w:val="24"/>
        </w:rPr>
        <w:t>日）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6"/>
        <w:gridCol w:w="3119"/>
        <w:gridCol w:w="3063"/>
        <w:gridCol w:w="1061"/>
      </w:tblGrid>
      <w:tr w:rsidR="00FD1C88" w:rsidRPr="00933DDF">
        <w:trPr>
          <w:trHeight w:val="375"/>
          <w:jc w:val="center"/>
        </w:trPr>
        <w:tc>
          <w:tcPr>
            <w:tcW w:w="1156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3119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检查学院</w:t>
            </w:r>
          </w:p>
        </w:tc>
        <w:tc>
          <w:tcPr>
            <w:tcW w:w="3063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检查组成员</w:t>
            </w:r>
          </w:p>
        </w:tc>
        <w:tc>
          <w:tcPr>
            <w:tcW w:w="1061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联络员</w:t>
            </w:r>
          </w:p>
        </w:tc>
      </w:tr>
      <w:tr w:rsidR="00FD1C88" w:rsidRPr="00933DDF">
        <w:trPr>
          <w:trHeight w:val="375"/>
          <w:jc w:val="center"/>
        </w:trPr>
        <w:tc>
          <w:tcPr>
            <w:tcW w:w="1156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3119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物理与机电工程学院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数学与统计学院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生物资源与环境科学学院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信息科学与工程学院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063" w:type="dxa"/>
            <w:vAlign w:val="center"/>
          </w:tcPr>
          <w:p w:rsidR="00FD1C88" w:rsidRDefault="00FD1C88" w:rsidP="00ED0BCF">
            <w:pPr>
              <w:widowControl/>
              <w:spacing w:line="420" w:lineRule="exact"/>
              <w:rPr>
                <w:rFonts w:ascii="宋体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sz w:val="24"/>
                <w:szCs w:val="24"/>
              </w:rPr>
              <w:t>周华忠、</w:t>
            </w: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李建锋、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魏风劲、莫宏敏、李佑稷、彭清忠、程安垣、杨龙斌、廖柏林、田清旺、龙海军、孙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晶、</w:t>
            </w:r>
          </w:p>
          <w:p w:rsidR="00FD1C88" w:rsidRPr="00933DDF" w:rsidRDefault="00FD1C88" w:rsidP="00ED0BCF">
            <w:pPr>
              <w:widowControl/>
              <w:spacing w:line="420" w:lineRule="exact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sz w:val="24"/>
                <w:szCs w:val="24"/>
              </w:rPr>
              <w:t>王永强、吴利华</w:t>
            </w:r>
          </w:p>
        </w:tc>
        <w:tc>
          <w:tcPr>
            <w:tcW w:w="1061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张榜英</w:t>
            </w:r>
          </w:p>
        </w:tc>
      </w:tr>
      <w:tr w:rsidR="00FD1C88" w:rsidRPr="00933DDF">
        <w:trPr>
          <w:trHeight w:val="375"/>
          <w:jc w:val="center"/>
        </w:trPr>
        <w:tc>
          <w:tcPr>
            <w:tcW w:w="1156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3119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法学与公共管理学院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历史与文化学院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国际教育学院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文学与新闻传播学院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音乐舞蹈学院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体育科学学院</w:t>
            </w:r>
          </w:p>
        </w:tc>
        <w:tc>
          <w:tcPr>
            <w:tcW w:w="3063" w:type="dxa"/>
            <w:vAlign w:val="center"/>
          </w:tcPr>
          <w:p w:rsidR="00FD1C88" w:rsidRPr="00933DDF" w:rsidRDefault="00FD1C88" w:rsidP="00ED0BCF">
            <w:pPr>
              <w:widowControl/>
              <w:spacing w:line="420" w:lineRule="exact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sz w:val="24"/>
                <w:szCs w:val="24"/>
              </w:rPr>
              <w:t>王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艳、</w:t>
            </w: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刘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晗、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吴青峰、黄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炜、张小林、肖映胜、彭广林、邵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侃、唐小田、肖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笛、吴永海、</w:t>
            </w:r>
            <w:r>
              <w:rPr>
                <w:rFonts w:ascii="宋体" w:hAnsi="宋体" w:cs="宋体" w:hint="eastAsia"/>
                <w:sz w:val="24"/>
                <w:szCs w:val="24"/>
              </w:rPr>
              <w:t>宋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洁、</w:t>
            </w:r>
            <w:bookmarkStart w:id="0" w:name="_GoBack"/>
            <w:bookmarkEnd w:id="0"/>
            <w:r w:rsidRPr="00933DDF">
              <w:rPr>
                <w:rFonts w:ascii="宋体" w:hAnsi="宋体" w:cs="宋体" w:hint="eastAsia"/>
                <w:sz w:val="24"/>
                <w:szCs w:val="24"/>
              </w:rPr>
              <w:t>高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昆</w:t>
            </w:r>
          </w:p>
        </w:tc>
        <w:tc>
          <w:tcPr>
            <w:tcW w:w="1061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赵汉斌</w:t>
            </w:r>
          </w:p>
        </w:tc>
      </w:tr>
      <w:tr w:rsidR="00FD1C88" w:rsidRPr="00933DDF">
        <w:trPr>
          <w:trHeight w:val="375"/>
          <w:jc w:val="center"/>
        </w:trPr>
        <w:tc>
          <w:tcPr>
            <w:tcW w:w="1156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3119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医学院、临床学院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文学与新闻传播学院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商学院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民族预科教育</w:t>
            </w: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（大田湾校区）</w:t>
            </w:r>
          </w:p>
        </w:tc>
        <w:tc>
          <w:tcPr>
            <w:tcW w:w="3063" w:type="dxa"/>
            <w:vAlign w:val="center"/>
          </w:tcPr>
          <w:p w:rsidR="00FD1C88" w:rsidRPr="00933DDF" w:rsidRDefault="00FD1C88" w:rsidP="00ED0BCF">
            <w:pPr>
              <w:widowControl/>
              <w:spacing w:line="420" w:lineRule="exact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超、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向志刚、廖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浩、王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元、向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军、胡锦湘、丁晓岚、张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sz w:val="24"/>
                <w:szCs w:val="24"/>
              </w:rPr>
              <w:t>程</w:t>
            </w:r>
          </w:p>
        </w:tc>
        <w:tc>
          <w:tcPr>
            <w:tcW w:w="1061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郭云辉</w:t>
            </w:r>
          </w:p>
        </w:tc>
      </w:tr>
      <w:tr w:rsidR="00FD1C88" w:rsidRPr="00933DDF">
        <w:trPr>
          <w:trHeight w:val="375"/>
          <w:jc w:val="center"/>
        </w:trPr>
        <w:tc>
          <w:tcPr>
            <w:tcW w:w="1156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3119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土木工程与建筑学院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旅游与管理工程学院</w:t>
            </w:r>
          </w:p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3063" w:type="dxa"/>
            <w:vAlign w:val="center"/>
          </w:tcPr>
          <w:p w:rsidR="00FD1C88" w:rsidRPr="00933DDF" w:rsidRDefault="00FD1C88" w:rsidP="00ED0BCF">
            <w:pPr>
              <w:widowControl/>
              <w:spacing w:line="420" w:lineRule="exact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斌、王浓章、田金霞、吴吉林、张建喜、蔡国民、谈宗凡、徐兴胜、李婷婷、晏海清、李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军、吴永江</w:t>
            </w:r>
          </w:p>
        </w:tc>
        <w:tc>
          <w:tcPr>
            <w:tcW w:w="1061" w:type="dxa"/>
            <w:vAlign w:val="center"/>
          </w:tcPr>
          <w:p w:rsidR="00FD1C88" w:rsidRPr="00933DDF" w:rsidRDefault="00FD1C88" w:rsidP="00933DDF">
            <w:pPr>
              <w:widowControl/>
              <w:spacing w:line="42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933DDF">
              <w:rPr>
                <w:rFonts w:ascii="宋体" w:hAnsi="宋体" w:cs="宋体" w:hint="eastAsia"/>
                <w:kern w:val="0"/>
                <w:sz w:val="24"/>
                <w:szCs w:val="24"/>
              </w:rPr>
              <w:t>杨艳</w:t>
            </w:r>
          </w:p>
        </w:tc>
      </w:tr>
    </w:tbl>
    <w:p w:rsidR="00FD1C88" w:rsidRPr="00933DDF" w:rsidRDefault="00FD1C88" w:rsidP="006C44B0">
      <w:pPr>
        <w:jc w:val="left"/>
        <w:rPr>
          <w:rFonts w:ascii="宋体"/>
          <w:sz w:val="24"/>
          <w:szCs w:val="24"/>
        </w:rPr>
      </w:pPr>
      <w:r w:rsidRPr="00933DDF">
        <w:rPr>
          <w:rFonts w:ascii="宋体" w:hAnsi="宋体" w:cs="宋体" w:hint="eastAsia"/>
          <w:sz w:val="24"/>
          <w:szCs w:val="24"/>
        </w:rPr>
        <w:t>注：</w:t>
      </w:r>
      <w:r w:rsidRPr="00933DDF">
        <w:rPr>
          <w:rFonts w:ascii="宋体" w:hAnsi="宋体" w:cs="宋体" w:hint="eastAsia"/>
          <w:kern w:val="0"/>
          <w:sz w:val="24"/>
          <w:szCs w:val="24"/>
        </w:rPr>
        <w:t>检查组</w:t>
      </w:r>
      <w:r w:rsidRPr="00933DDF">
        <w:rPr>
          <w:rFonts w:ascii="宋体" w:hAnsi="宋体" w:cs="宋体" w:hint="eastAsia"/>
          <w:sz w:val="24"/>
          <w:szCs w:val="24"/>
        </w:rPr>
        <w:t>每组第一个为召集人。</w:t>
      </w:r>
    </w:p>
    <w:p w:rsidR="00FD1C88" w:rsidRDefault="00FD1C88" w:rsidP="006C44B0">
      <w:pPr>
        <w:jc w:val="right"/>
        <w:rPr>
          <w:rFonts w:ascii="宋体"/>
          <w:sz w:val="24"/>
          <w:szCs w:val="24"/>
        </w:rPr>
      </w:pPr>
    </w:p>
    <w:p w:rsidR="00FD1C88" w:rsidRDefault="00FD1C88" w:rsidP="006C44B0">
      <w:pPr>
        <w:jc w:val="right"/>
        <w:rPr>
          <w:rFonts w:ascii="宋体"/>
          <w:sz w:val="24"/>
          <w:szCs w:val="24"/>
        </w:rPr>
      </w:pPr>
    </w:p>
    <w:p w:rsidR="00FD1C88" w:rsidRDefault="00FD1C88" w:rsidP="006C44B0">
      <w:pPr>
        <w:jc w:val="right"/>
        <w:rPr>
          <w:rFonts w:ascii="宋体"/>
          <w:sz w:val="24"/>
          <w:szCs w:val="24"/>
        </w:rPr>
      </w:pPr>
    </w:p>
    <w:sectPr w:rsidR="00FD1C88" w:rsidSect="00C051BE">
      <w:headerReference w:type="default" r:id="rId6"/>
      <w:footerReference w:type="default" r:id="rId7"/>
      <w:pgSz w:w="11906" w:h="16838"/>
      <w:pgMar w:top="2098" w:right="1418" w:bottom="1701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C88" w:rsidRDefault="00FD1C88" w:rsidP="00FF79A6">
      <w:r>
        <w:separator/>
      </w:r>
    </w:p>
  </w:endnote>
  <w:endnote w:type="continuationSeparator" w:id="0">
    <w:p w:rsidR="00FD1C88" w:rsidRDefault="00FD1C88" w:rsidP="00FF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C88" w:rsidRDefault="00FD1C88" w:rsidP="00161E9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D1C88" w:rsidRDefault="00FD1C88" w:rsidP="00C051BE">
    <w:pPr>
      <w:pStyle w:val="Footer"/>
      <w:ind w:right="360"/>
      <w:jc w:val="right"/>
    </w:pPr>
  </w:p>
  <w:p w:rsidR="00FD1C88" w:rsidRDefault="00FD1C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C88" w:rsidRDefault="00FD1C88" w:rsidP="00FF79A6">
      <w:r>
        <w:separator/>
      </w:r>
    </w:p>
  </w:footnote>
  <w:footnote w:type="continuationSeparator" w:id="0">
    <w:p w:rsidR="00FD1C88" w:rsidRDefault="00FD1C88" w:rsidP="00FF7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C88" w:rsidRDefault="00FD1C88" w:rsidP="00685DE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A02"/>
    <w:rsid w:val="0000442A"/>
    <w:rsid w:val="00010A4B"/>
    <w:rsid w:val="0001488D"/>
    <w:rsid w:val="00021432"/>
    <w:rsid w:val="000375AF"/>
    <w:rsid w:val="00041928"/>
    <w:rsid w:val="00044DCC"/>
    <w:rsid w:val="000517ED"/>
    <w:rsid w:val="00060A85"/>
    <w:rsid w:val="00066B97"/>
    <w:rsid w:val="00070A0D"/>
    <w:rsid w:val="000762A5"/>
    <w:rsid w:val="000836C4"/>
    <w:rsid w:val="00084973"/>
    <w:rsid w:val="00091800"/>
    <w:rsid w:val="000926C9"/>
    <w:rsid w:val="000A37BE"/>
    <w:rsid w:val="000B371A"/>
    <w:rsid w:val="000B58CB"/>
    <w:rsid w:val="000C2654"/>
    <w:rsid w:val="000C5CA9"/>
    <w:rsid w:val="000D17BF"/>
    <w:rsid w:val="000D23D7"/>
    <w:rsid w:val="000D5911"/>
    <w:rsid w:val="000E26CC"/>
    <w:rsid w:val="000F4812"/>
    <w:rsid w:val="000F5135"/>
    <w:rsid w:val="00100413"/>
    <w:rsid w:val="00102BA0"/>
    <w:rsid w:val="00105556"/>
    <w:rsid w:val="001056F0"/>
    <w:rsid w:val="0011203A"/>
    <w:rsid w:val="00116B59"/>
    <w:rsid w:val="00124D8A"/>
    <w:rsid w:val="00130B9B"/>
    <w:rsid w:val="0013375F"/>
    <w:rsid w:val="0013793E"/>
    <w:rsid w:val="00141B36"/>
    <w:rsid w:val="00145CC0"/>
    <w:rsid w:val="00151570"/>
    <w:rsid w:val="00151FF7"/>
    <w:rsid w:val="001544E6"/>
    <w:rsid w:val="00155B3A"/>
    <w:rsid w:val="00157882"/>
    <w:rsid w:val="00161E9C"/>
    <w:rsid w:val="00163B71"/>
    <w:rsid w:val="00197167"/>
    <w:rsid w:val="001B05D6"/>
    <w:rsid w:val="001B084F"/>
    <w:rsid w:val="001C3F75"/>
    <w:rsid w:val="001D57F7"/>
    <w:rsid w:val="001E34C0"/>
    <w:rsid w:val="001E4D18"/>
    <w:rsid w:val="001F21E7"/>
    <w:rsid w:val="00210989"/>
    <w:rsid w:val="00211CF6"/>
    <w:rsid w:val="00220734"/>
    <w:rsid w:val="002243A8"/>
    <w:rsid w:val="00225046"/>
    <w:rsid w:val="0022728D"/>
    <w:rsid w:val="002312E8"/>
    <w:rsid w:val="002332E9"/>
    <w:rsid w:val="002368A6"/>
    <w:rsid w:val="00237F4B"/>
    <w:rsid w:val="00243B5E"/>
    <w:rsid w:val="002443E7"/>
    <w:rsid w:val="00245D1B"/>
    <w:rsid w:val="00245F28"/>
    <w:rsid w:val="002466FD"/>
    <w:rsid w:val="00252FE7"/>
    <w:rsid w:val="0025574E"/>
    <w:rsid w:val="00257042"/>
    <w:rsid w:val="00260A48"/>
    <w:rsid w:val="00261634"/>
    <w:rsid w:val="0026661B"/>
    <w:rsid w:val="0028149B"/>
    <w:rsid w:val="0029017B"/>
    <w:rsid w:val="00297EC0"/>
    <w:rsid w:val="002A2662"/>
    <w:rsid w:val="002B11DE"/>
    <w:rsid w:val="002B3A57"/>
    <w:rsid w:val="002B3E8F"/>
    <w:rsid w:val="002C136E"/>
    <w:rsid w:val="002C146F"/>
    <w:rsid w:val="002C6AC8"/>
    <w:rsid w:val="002D7F89"/>
    <w:rsid w:val="002F171E"/>
    <w:rsid w:val="00300200"/>
    <w:rsid w:val="003049D1"/>
    <w:rsid w:val="00310F3B"/>
    <w:rsid w:val="003245D6"/>
    <w:rsid w:val="00325C76"/>
    <w:rsid w:val="00332237"/>
    <w:rsid w:val="0034493B"/>
    <w:rsid w:val="00346FEB"/>
    <w:rsid w:val="003470B5"/>
    <w:rsid w:val="00360EC4"/>
    <w:rsid w:val="003639E5"/>
    <w:rsid w:val="003646C0"/>
    <w:rsid w:val="00365F6B"/>
    <w:rsid w:val="003702B2"/>
    <w:rsid w:val="0037404E"/>
    <w:rsid w:val="0038496F"/>
    <w:rsid w:val="00386579"/>
    <w:rsid w:val="003875FD"/>
    <w:rsid w:val="00387B53"/>
    <w:rsid w:val="00392EDA"/>
    <w:rsid w:val="00397BEB"/>
    <w:rsid w:val="003A4587"/>
    <w:rsid w:val="003A7BE7"/>
    <w:rsid w:val="003B377B"/>
    <w:rsid w:val="003C087C"/>
    <w:rsid w:val="003C0E5A"/>
    <w:rsid w:val="003D7F1E"/>
    <w:rsid w:val="003E05E2"/>
    <w:rsid w:val="0042034C"/>
    <w:rsid w:val="004243D0"/>
    <w:rsid w:val="00430455"/>
    <w:rsid w:val="00433A29"/>
    <w:rsid w:val="004376B6"/>
    <w:rsid w:val="0044338B"/>
    <w:rsid w:val="004522B5"/>
    <w:rsid w:val="00454ABA"/>
    <w:rsid w:val="004560C0"/>
    <w:rsid w:val="0046138A"/>
    <w:rsid w:val="00480D32"/>
    <w:rsid w:val="00483FB9"/>
    <w:rsid w:val="00485BAF"/>
    <w:rsid w:val="00491166"/>
    <w:rsid w:val="00495BDF"/>
    <w:rsid w:val="0049654A"/>
    <w:rsid w:val="0049696D"/>
    <w:rsid w:val="00497DEF"/>
    <w:rsid w:val="00497ECB"/>
    <w:rsid w:val="004A41DF"/>
    <w:rsid w:val="004A79D2"/>
    <w:rsid w:val="004B0B29"/>
    <w:rsid w:val="004B75F4"/>
    <w:rsid w:val="004C05D7"/>
    <w:rsid w:val="004D2469"/>
    <w:rsid w:val="004D4C81"/>
    <w:rsid w:val="004D7CE2"/>
    <w:rsid w:val="004E0234"/>
    <w:rsid w:val="004F6D20"/>
    <w:rsid w:val="0051501B"/>
    <w:rsid w:val="00533433"/>
    <w:rsid w:val="00535145"/>
    <w:rsid w:val="00536B6D"/>
    <w:rsid w:val="00536FD1"/>
    <w:rsid w:val="00537DD2"/>
    <w:rsid w:val="00543B96"/>
    <w:rsid w:val="0054778C"/>
    <w:rsid w:val="00585B7D"/>
    <w:rsid w:val="005943F2"/>
    <w:rsid w:val="0059526E"/>
    <w:rsid w:val="005A3D99"/>
    <w:rsid w:val="005B447C"/>
    <w:rsid w:val="005B514B"/>
    <w:rsid w:val="005C27A5"/>
    <w:rsid w:val="005D70F8"/>
    <w:rsid w:val="005F18F1"/>
    <w:rsid w:val="00600AA2"/>
    <w:rsid w:val="00601B1D"/>
    <w:rsid w:val="00604516"/>
    <w:rsid w:val="00610AA5"/>
    <w:rsid w:val="00611103"/>
    <w:rsid w:val="00612CF9"/>
    <w:rsid w:val="00613647"/>
    <w:rsid w:val="0061507D"/>
    <w:rsid w:val="00616200"/>
    <w:rsid w:val="00617368"/>
    <w:rsid w:val="00625F13"/>
    <w:rsid w:val="00630E6E"/>
    <w:rsid w:val="00630F42"/>
    <w:rsid w:val="00636144"/>
    <w:rsid w:val="00637243"/>
    <w:rsid w:val="00641017"/>
    <w:rsid w:val="00651831"/>
    <w:rsid w:val="00653E1E"/>
    <w:rsid w:val="00667953"/>
    <w:rsid w:val="00674AD0"/>
    <w:rsid w:val="00680868"/>
    <w:rsid w:val="00683EC2"/>
    <w:rsid w:val="0068506D"/>
    <w:rsid w:val="00685DEF"/>
    <w:rsid w:val="00685E5A"/>
    <w:rsid w:val="00686084"/>
    <w:rsid w:val="00686A34"/>
    <w:rsid w:val="00693911"/>
    <w:rsid w:val="006B3816"/>
    <w:rsid w:val="006C44B0"/>
    <w:rsid w:val="006C531F"/>
    <w:rsid w:val="006C73DA"/>
    <w:rsid w:val="006D353A"/>
    <w:rsid w:val="006E1AD2"/>
    <w:rsid w:val="006E6A26"/>
    <w:rsid w:val="006F2066"/>
    <w:rsid w:val="006F32E4"/>
    <w:rsid w:val="006F7AAF"/>
    <w:rsid w:val="00703611"/>
    <w:rsid w:val="0070506D"/>
    <w:rsid w:val="00714E2E"/>
    <w:rsid w:val="007200F1"/>
    <w:rsid w:val="007374DC"/>
    <w:rsid w:val="00743012"/>
    <w:rsid w:val="007440FA"/>
    <w:rsid w:val="007470F8"/>
    <w:rsid w:val="0075415B"/>
    <w:rsid w:val="007727B3"/>
    <w:rsid w:val="0078072D"/>
    <w:rsid w:val="00780F90"/>
    <w:rsid w:val="00792B0B"/>
    <w:rsid w:val="00794E78"/>
    <w:rsid w:val="007A5F71"/>
    <w:rsid w:val="007A647F"/>
    <w:rsid w:val="007B05D1"/>
    <w:rsid w:val="007B17E2"/>
    <w:rsid w:val="007B3189"/>
    <w:rsid w:val="007C2024"/>
    <w:rsid w:val="007C37D0"/>
    <w:rsid w:val="007D2724"/>
    <w:rsid w:val="007D5045"/>
    <w:rsid w:val="007D5C14"/>
    <w:rsid w:val="007F50DD"/>
    <w:rsid w:val="00813143"/>
    <w:rsid w:val="00832ADA"/>
    <w:rsid w:val="00832EF4"/>
    <w:rsid w:val="00835B7E"/>
    <w:rsid w:val="00835CE6"/>
    <w:rsid w:val="0084309B"/>
    <w:rsid w:val="00844600"/>
    <w:rsid w:val="00844E12"/>
    <w:rsid w:val="00847911"/>
    <w:rsid w:val="008540A8"/>
    <w:rsid w:val="00856F86"/>
    <w:rsid w:val="00863249"/>
    <w:rsid w:val="0086468B"/>
    <w:rsid w:val="00864EC3"/>
    <w:rsid w:val="00865365"/>
    <w:rsid w:val="00885BC7"/>
    <w:rsid w:val="00891532"/>
    <w:rsid w:val="008A37FB"/>
    <w:rsid w:val="008A4EC5"/>
    <w:rsid w:val="008B2779"/>
    <w:rsid w:val="008B63F8"/>
    <w:rsid w:val="008B6E7C"/>
    <w:rsid w:val="008C57BA"/>
    <w:rsid w:val="008D5807"/>
    <w:rsid w:val="008D7B48"/>
    <w:rsid w:val="008E38FD"/>
    <w:rsid w:val="009001A0"/>
    <w:rsid w:val="009004F7"/>
    <w:rsid w:val="00903F97"/>
    <w:rsid w:val="00907F2C"/>
    <w:rsid w:val="00917DF8"/>
    <w:rsid w:val="0092311E"/>
    <w:rsid w:val="00933C89"/>
    <w:rsid w:val="00933DDF"/>
    <w:rsid w:val="00934D9C"/>
    <w:rsid w:val="0093620B"/>
    <w:rsid w:val="00945FA9"/>
    <w:rsid w:val="00950A02"/>
    <w:rsid w:val="00951B3E"/>
    <w:rsid w:val="00955C9A"/>
    <w:rsid w:val="00955ECC"/>
    <w:rsid w:val="00962868"/>
    <w:rsid w:val="00965E8E"/>
    <w:rsid w:val="009671E5"/>
    <w:rsid w:val="00970125"/>
    <w:rsid w:val="00971883"/>
    <w:rsid w:val="009754B2"/>
    <w:rsid w:val="00975DF3"/>
    <w:rsid w:val="00982255"/>
    <w:rsid w:val="00992FCD"/>
    <w:rsid w:val="009A212F"/>
    <w:rsid w:val="009A3922"/>
    <w:rsid w:val="009B0906"/>
    <w:rsid w:val="009B279A"/>
    <w:rsid w:val="009B2F0F"/>
    <w:rsid w:val="009B3F56"/>
    <w:rsid w:val="009B4398"/>
    <w:rsid w:val="009B58DB"/>
    <w:rsid w:val="009C3EB2"/>
    <w:rsid w:val="009C4586"/>
    <w:rsid w:val="009C709B"/>
    <w:rsid w:val="009D10B3"/>
    <w:rsid w:val="009D4267"/>
    <w:rsid w:val="009D521C"/>
    <w:rsid w:val="009D7D51"/>
    <w:rsid w:val="009E0A86"/>
    <w:rsid w:val="009E1C2E"/>
    <w:rsid w:val="009E37A0"/>
    <w:rsid w:val="009E6617"/>
    <w:rsid w:val="009F39FB"/>
    <w:rsid w:val="009F6702"/>
    <w:rsid w:val="00A03B8A"/>
    <w:rsid w:val="00A172E5"/>
    <w:rsid w:val="00A179E0"/>
    <w:rsid w:val="00A257A1"/>
    <w:rsid w:val="00A26B7D"/>
    <w:rsid w:val="00A35F33"/>
    <w:rsid w:val="00A37A69"/>
    <w:rsid w:val="00A41C72"/>
    <w:rsid w:val="00A41F7E"/>
    <w:rsid w:val="00A44CE2"/>
    <w:rsid w:val="00A45293"/>
    <w:rsid w:val="00A47F1D"/>
    <w:rsid w:val="00A51A7D"/>
    <w:rsid w:val="00A53C9C"/>
    <w:rsid w:val="00A63460"/>
    <w:rsid w:val="00A712CB"/>
    <w:rsid w:val="00A74F21"/>
    <w:rsid w:val="00A764AC"/>
    <w:rsid w:val="00A815BA"/>
    <w:rsid w:val="00A85599"/>
    <w:rsid w:val="00A951E7"/>
    <w:rsid w:val="00A97B45"/>
    <w:rsid w:val="00AA16AE"/>
    <w:rsid w:val="00AA2619"/>
    <w:rsid w:val="00AC161C"/>
    <w:rsid w:val="00AC7266"/>
    <w:rsid w:val="00AD12D3"/>
    <w:rsid w:val="00AD4167"/>
    <w:rsid w:val="00AD6251"/>
    <w:rsid w:val="00AF332E"/>
    <w:rsid w:val="00AF5F74"/>
    <w:rsid w:val="00B01201"/>
    <w:rsid w:val="00B051EC"/>
    <w:rsid w:val="00B07104"/>
    <w:rsid w:val="00B149D9"/>
    <w:rsid w:val="00B163C4"/>
    <w:rsid w:val="00B222A9"/>
    <w:rsid w:val="00B31305"/>
    <w:rsid w:val="00B339C2"/>
    <w:rsid w:val="00B35589"/>
    <w:rsid w:val="00B36803"/>
    <w:rsid w:val="00B44FA5"/>
    <w:rsid w:val="00B4656C"/>
    <w:rsid w:val="00B51EEC"/>
    <w:rsid w:val="00B6256E"/>
    <w:rsid w:val="00B632B4"/>
    <w:rsid w:val="00B63B25"/>
    <w:rsid w:val="00B70C23"/>
    <w:rsid w:val="00B74780"/>
    <w:rsid w:val="00B754EB"/>
    <w:rsid w:val="00B762F5"/>
    <w:rsid w:val="00B77B26"/>
    <w:rsid w:val="00B87C6A"/>
    <w:rsid w:val="00B90871"/>
    <w:rsid w:val="00B90CEF"/>
    <w:rsid w:val="00B91C99"/>
    <w:rsid w:val="00B93B30"/>
    <w:rsid w:val="00B978D0"/>
    <w:rsid w:val="00BA03A8"/>
    <w:rsid w:val="00BA0CA5"/>
    <w:rsid w:val="00BA3B1B"/>
    <w:rsid w:val="00BA533F"/>
    <w:rsid w:val="00BA57EF"/>
    <w:rsid w:val="00BA5B3F"/>
    <w:rsid w:val="00BA6E16"/>
    <w:rsid w:val="00BB287A"/>
    <w:rsid w:val="00BB4327"/>
    <w:rsid w:val="00BB5514"/>
    <w:rsid w:val="00BC17FE"/>
    <w:rsid w:val="00BC2A87"/>
    <w:rsid w:val="00BD4C4B"/>
    <w:rsid w:val="00BD4D9B"/>
    <w:rsid w:val="00BE330C"/>
    <w:rsid w:val="00BF32B2"/>
    <w:rsid w:val="00BF434E"/>
    <w:rsid w:val="00C051BE"/>
    <w:rsid w:val="00C13F87"/>
    <w:rsid w:val="00C2337C"/>
    <w:rsid w:val="00C27433"/>
    <w:rsid w:val="00C313AE"/>
    <w:rsid w:val="00C319AC"/>
    <w:rsid w:val="00C35603"/>
    <w:rsid w:val="00C36AAE"/>
    <w:rsid w:val="00C40C20"/>
    <w:rsid w:val="00C41C42"/>
    <w:rsid w:val="00C61529"/>
    <w:rsid w:val="00C70E32"/>
    <w:rsid w:val="00C73A0D"/>
    <w:rsid w:val="00C76321"/>
    <w:rsid w:val="00C77D02"/>
    <w:rsid w:val="00C92177"/>
    <w:rsid w:val="00C93441"/>
    <w:rsid w:val="00CA3890"/>
    <w:rsid w:val="00CC5FB3"/>
    <w:rsid w:val="00CE0D0C"/>
    <w:rsid w:val="00CE41AE"/>
    <w:rsid w:val="00CE7EEA"/>
    <w:rsid w:val="00CF4873"/>
    <w:rsid w:val="00CF6BF2"/>
    <w:rsid w:val="00D03BB8"/>
    <w:rsid w:val="00D1551E"/>
    <w:rsid w:val="00D15BC3"/>
    <w:rsid w:val="00D21771"/>
    <w:rsid w:val="00D24D50"/>
    <w:rsid w:val="00D25CD2"/>
    <w:rsid w:val="00D25EEA"/>
    <w:rsid w:val="00D36310"/>
    <w:rsid w:val="00D4114B"/>
    <w:rsid w:val="00D5030C"/>
    <w:rsid w:val="00D5131C"/>
    <w:rsid w:val="00D6075F"/>
    <w:rsid w:val="00D8094C"/>
    <w:rsid w:val="00D97EE1"/>
    <w:rsid w:val="00DA37AD"/>
    <w:rsid w:val="00DA4173"/>
    <w:rsid w:val="00DB04E2"/>
    <w:rsid w:val="00DB7D99"/>
    <w:rsid w:val="00DC43BF"/>
    <w:rsid w:val="00DE2DDC"/>
    <w:rsid w:val="00DE3733"/>
    <w:rsid w:val="00DE3F4E"/>
    <w:rsid w:val="00DF198D"/>
    <w:rsid w:val="00E00EA7"/>
    <w:rsid w:val="00E03232"/>
    <w:rsid w:val="00E05CD6"/>
    <w:rsid w:val="00E160A9"/>
    <w:rsid w:val="00E230BF"/>
    <w:rsid w:val="00E27211"/>
    <w:rsid w:val="00E3146F"/>
    <w:rsid w:val="00E33EC0"/>
    <w:rsid w:val="00E342BF"/>
    <w:rsid w:val="00E3526F"/>
    <w:rsid w:val="00E356D3"/>
    <w:rsid w:val="00E37969"/>
    <w:rsid w:val="00E404C2"/>
    <w:rsid w:val="00E419BE"/>
    <w:rsid w:val="00E47461"/>
    <w:rsid w:val="00E5417C"/>
    <w:rsid w:val="00E547D0"/>
    <w:rsid w:val="00E614A0"/>
    <w:rsid w:val="00E743EF"/>
    <w:rsid w:val="00E74BCA"/>
    <w:rsid w:val="00E90C27"/>
    <w:rsid w:val="00EA5667"/>
    <w:rsid w:val="00EA7C27"/>
    <w:rsid w:val="00EB784B"/>
    <w:rsid w:val="00EC228A"/>
    <w:rsid w:val="00EC73FA"/>
    <w:rsid w:val="00ED0BCF"/>
    <w:rsid w:val="00ED4ECF"/>
    <w:rsid w:val="00EE06BD"/>
    <w:rsid w:val="00EE25DC"/>
    <w:rsid w:val="00EF1A29"/>
    <w:rsid w:val="00EF50CC"/>
    <w:rsid w:val="00EF6E74"/>
    <w:rsid w:val="00F00B58"/>
    <w:rsid w:val="00F0386C"/>
    <w:rsid w:val="00F04132"/>
    <w:rsid w:val="00F05B02"/>
    <w:rsid w:val="00F06CF9"/>
    <w:rsid w:val="00F16885"/>
    <w:rsid w:val="00F250A9"/>
    <w:rsid w:val="00F25C07"/>
    <w:rsid w:val="00F269A2"/>
    <w:rsid w:val="00F311BA"/>
    <w:rsid w:val="00F337FD"/>
    <w:rsid w:val="00F34937"/>
    <w:rsid w:val="00F40C6A"/>
    <w:rsid w:val="00F42EA4"/>
    <w:rsid w:val="00F4361E"/>
    <w:rsid w:val="00F5771F"/>
    <w:rsid w:val="00F64436"/>
    <w:rsid w:val="00F65E97"/>
    <w:rsid w:val="00F703DE"/>
    <w:rsid w:val="00F77328"/>
    <w:rsid w:val="00F81019"/>
    <w:rsid w:val="00F84C9E"/>
    <w:rsid w:val="00F947D8"/>
    <w:rsid w:val="00FA6E3D"/>
    <w:rsid w:val="00FB0DBC"/>
    <w:rsid w:val="00FB3E22"/>
    <w:rsid w:val="00FB672D"/>
    <w:rsid w:val="00FD12F4"/>
    <w:rsid w:val="00FD1C88"/>
    <w:rsid w:val="00FD3993"/>
    <w:rsid w:val="00FE0257"/>
    <w:rsid w:val="00FE203A"/>
    <w:rsid w:val="00FE694F"/>
    <w:rsid w:val="00FE6E41"/>
    <w:rsid w:val="00FF06FF"/>
    <w:rsid w:val="00FF10FE"/>
    <w:rsid w:val="00FF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0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0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0A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50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0A02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05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1059</TotalTime>
  <Pages>1</Pages>
  <Words>75</Words>
  <Characters>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003374</cp:lastModifiedBy>
  <cp:revision>549</cp:revision>
  <cp:lastPrinted>2017-10-11T03:48:00Z</cp:lastPrinted>
  <dcterms:created xsi:type="dcterms:W3CDTF">2017-05-02T08:41:00Z</dcterms:created>
  <dcterms:modified xsi:type="dcterms:W3CDTF">2017-10-11T03:48:00Z</dcterms:modified>
</cp:coreProperties>
</file>