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21" w:rsidRPr="00AB03B1" w:rsidRDefault="002E6021" w:rsidP="00AB03B1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AB03B1">
        <w:rPr>
          <w:rFonts w:ascii="黑体" w:eastAsia="黑体" w:hAnsi="黑体" w:cs="黑体" w:hint="eastAsia"/>
          <w:sz w:val="32"/>
          <w:szCs w:val="32"/>
        </w:rPr>
        <w:t>附件</w:t>
      </w:r>
      <w:r w:rsidRPr="00AB03B1">
        <w:rPr>
          <w:rFonts w:ascii="黑体" w:eastAsia="黑体" w:hAnsi="黑体" w:cs="黑体"/>
          <w:sz w:val="32"/>
          <w:szCs w:val="32"/>
        </w:rPr>
        <w:t>3</w:t>
      </w:r>
    </w:p>
    <w:p w:rsidR="002E6021" w:rsidRPr="00AB03B1" w:rsidRDefault="002E6021" w:rsidP="00AB03B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AB03B1">
        <w:rPr>
          <w:rFonts w:ascii="方正小标宋简体" w:eastAsia="方正小标宋简体" w:hAnsi="宋体" w:cs="方正小标宋简体" w:hint="eastAsia"/>
          <w:sz w:val="44"/>
          <w:szCs w:val="44"/>
        </w:rPr>
        <w:t>吉首大学教</w:t>
      </w:r>
      <w:bookmarkStart w:id="0" w:name="_GoBack"/>
      <w:bookmarkEnd w:id="0"/>
      <w:r w:rsidRPr="00AB03B1">
        <w:rPr>
          <w:rFonts w:ascii="方正小标宋简体" w:eastAsia="方正小标宋简体" w:hAnsi="宋体" w:cs="方正小标宋简体" w:hint="eastAsia"/>
          <w:sz w:val="44"/>
          <w:szCs w:val="44"/>
        </w:rPr>
        <w:t>学检查登记表</w:t>
      </w:r>
    </w:p>
    <w:p w:rsidR="002E6021" w:rsidRPr="00933DDF" w:rsidRDefault="002E6021" w:rsidP="00AB03B1">
      <w:pPr>
        <w:spacing w:line="580" w:lineRule="exact"/>
        <w:jc w:val="center"/>
        <w:rPr>
          <w:rFonts w:ascii="宋体"/>
          <w:b/>
          <w:bCs/>
          <w:sz w:val="24"/>
          <w:szCs w:val="24"/>
        </w:rPr>
      </w:pPr>
      <w:r w:rsidRPr="00933DDF">
        <w:rPr>
          <w:rFonts w:ascii="宋体" w:hAnsi="宋体" w:cs="宋体" w:hint="eastAsia"/>
          <w:sz w:val="24"/>
          <w:szCs w:val="24"/>
        </w:rPr>
        <w:t>（时间：</w:t>
      </w:r>
      <w:r w:rsidRPr="00933DDF">
        <w:rPr>
          <w:rFonts w:ascii="宋体" w:hAnsi="宋体" w:cs="宋体"/>
          <w:sz w:val="24"/>
          <w:szCs w:val="24"/>
        </w:rPr>
        <w:t>2017</w:t>
      </w:r>
      <w:r w:rsidRPr="00933DDF">
        <w:rPr>
          <w:rFonts w:ascii="宋体" w:hAnsi="宋体" w:cs="宋体" w:hint="eastAsia"/>
          <w:sz w:val="24"/>
          <w:szCs w:val="24"/>
        </w:rPr>
        <w:t>年</w:t>
      </w:r>
      <w:r w:rsidRPr="00933DDF">
        <w:rPr>
          <w:rFonts w:ascii="宋体" w:hAnsi="宋体" w:cs="宋体"/>
          <w:sz w:val="24"/>
          <w:szCs w:val="24"/>
        </w:rPr>
        <w:t>10</w:t>
      </w:r>
      <w:r w:rsidRPr="00933DDF">
        <w:rPr>
          <w:rFonts w:ascii="宋体" w:hAnsi="宋体" w:cs="宋体" w:hint="eastAsia"/>
          <w:sz w:val="24"/>
          <w:szCs w:val="24"/>
        </w:rPr>
        <w:t>月</w:t>
      </w:r>
      <w:r w:rsidRPr="00933DDF">
        <w:rPr>
          <w:rFonts w:ascii="宋体" w:hAnsi="宋体" w:cs="宋体"/>
          <w:sz w:val="24"/>
          <w:szCs w:val="24"/>
        </w:rPr>
        <w:t>11</w:t>
      </w:r>
      <w:r w:rsidRPr="00933DDF">
        <w:rPr>
          <w:rFonts w:ascii="宋体" w:hAnsi="宋体" w:cs="宋体" w:hint="eastAsia"/>
          <w:sz w:val="24"/>
          <w:szCs w:val="24"/>
        </w:rPr>
        <w:t>日</w:t>
      </w:r>
      <w:r w:rsidRPr="00933DDF">
        <w:rPr>
          <w:rFonts w:ascii="宋体" w:cs="宋体"/>
          <w:sz w:val="24"/>
          <w:szCs w:val="24"/>
        </w:rPr>
        <w:t>-</w:t>
      </w:r>
      <w:r w:rsidRPr="00933DDF">
        <w:rPr>
          <w:rFonts w:ascii="宋体" w:hAnsi="宋体" w:cs="宋体"/>
          <w:sz w:val="24"/>
          <w:szCs w:val="24"/>
        </w:rPr>
        <w:t>30</w:t>
      </w:r>
      <w:r w:rsidRPr="00933DDF">
        <w:rPr>
          <w:rFonts w:ascii="宋体" w:hAnsi="宋体" w:cs="宋体" w:hint="eastAsia"/>
          <w:sz w:val="24"/>
          <w:szCs w:val="24"/>
        </w:rPr>
        <w:t>日）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7"/>
        <w:gridCol w:w="2693"/>
        <w:gridCol w:w="1701"/>
        <w:gridCol w:w="2551"/>
      </w:tblGrid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2693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255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693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55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2693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授课课程</w:t>
            </w:r>
          </w:p>
        </w:tc>
        <w:tc>
          <w:tcPr>
            <w:tcW w:w="255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应到人数</w:t>
            </w:r>
          </w:p>
        </w:tc>
        <w:tc>
          <w:tcPr>
            <w:tcW w:w="2693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实到人数</w:t>
            </w:r>
          </w:p>
        </w:tc>
        <w:tc>
          <w:tcPr>
            <w:tcW w:w="255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迟到人数</w:t>
            </w:r>
          </w:p>
        </w:tc>
        <w:tc>
          <w:tcPr>
            <w:tcW w:w="2693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请假人数</w:t>
            </w:r>
          </w:p>
        </w:tc>
        <w:tc>
          <w:tcPr>
            <w:tcW w:w="2551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课堂纪律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6945" w:type="dxa"/>
            <w:gridSpan w:val="3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学生学习状况</w:t>
            </w:r>
          </w:p>
        </w:tc>
        <w:tc>
          <w:tcPr>
            <w:tcW w:w="6945" w:type="dxa"/>
            <w:gridSpan w:val="3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C72C3">
              <w:rPr>
                <w:rFonts w:ascii="宋体" w:hAnsi="宋体" w:cs="宋体" w:hint="eastAsia"/>
                <w:kern w:val="0"/>
                <w:sz w:val="28"/>
                <w:szCs w:val="28"/>
              </w:rPr>
              <w:t>教师教学情况</w:t>
            </w:r>
          </w:p>
        </w:tc>
        <w:tc>
          <w:tcPr>
            <w:tcW w:w="6945" w:type="dxa"/>
            <w:gridSpan w:val="3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Pr="001C72C3" w:rsidRDefault="002E6021" w:rsidP="00AB03B1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2E6021" w:rsidRPr="001C72C3">
        <w:trPr>
          <w:trHeight w:val="375"/>
          <w:jc w:val="center"/>
        </w:trPr>
        <w:tc>
          <w:tcPr>
            <w:tcW w:w="1607" w:type="dxa"/>
            <w:vAlign w:val="center"/>
          </w:tcPr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6945" w:type="dxa"/>
            <w:gridSpan w:val="3"/>
            <w:vAlign w:val="center"/>
          </w:tcPr>
          <w:p w:rsidR="002E6021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2E6021" w:rsidRPr="001C72C3" w:rsidRDefault="002E6021" w:rsidP="001C72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2E6021" w:rsidRPr="00933DDF" w:rsidRDefault="002E6021" w:rsidP="006C44B0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检查人签名：</w:t>
      </w:r>
    </w:p>
    <w:sectPr w:rsidR="002E6021" w:rsidRPr="00933DDF" w:rsidSect="00AB03B1">
      <w:headerReference w:type="default" r:id="rId6"/>
      <w:footerReference w:type="default" r:id="rId7"/>
      <w:pgSz w:w="11906" w:h="16838"/>
      <w:pgMar w:top="2098" w:right="1418" w:bottom="170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021" w:rsidRDefault="002E6021" w:rsidP="00FF79A6">
      <w:r>
        <w:separator/>
      </w:r>
    </w:p>
  </w:endnote>
  <w:endnote w:type="continuationSeparator" w:id="0">
    <w:p w:rsidR="002E6021" w:rsidRDefault="002E6021" w:rsidP="00FF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21" w:rsidRDefault="002E6021" w:rsidP="00161E9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6021" w:rsidRDefault="002E6021" w:rsidP="00AB03B1">
    <w:pPr>
      <w:pStyle w:val="Footer"/>
      <w:ind w:right="360"/>
      <w:jc w:val="right"/>
    </w:pPr>
  </w:p>
  <w:p w:rsidR="002E6021" w:rsidRDefault="002E60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021" w:rsidRDefault="002E6021" w:rsidP="00FF79A6">
      <w:r>
        <w:separator/>
      </w:r>
    </w:p>
  </w:footnote>
  <w:footnote w:type="continuationSeparator" w:id="0">
    <w:p w:rsidR="002E6021" w:rsidRDefault="002E6021" w:rsidP="00FF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21" w:rsidRDefault="002E6021" w:rsidP="00685DE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A02"/>
    <w:rsid w:val="0000442A"/>
    <w:rsid w:val="00010A4B"/>
    <w:rsid w:val="00011AED"/>
    <w:rsid w:val="0001488D"/>
    <w:rsid w:val="00021432"/>
    <w:rsid w:val="000375AF"/>
    <w:rsid w:val="00041928"/>
    <w:rsid w:val="00044DCC"/>
    <w:rsid w:val="000517ED"/>
    <w:rsid w:val="00060A85"/>
    <w:rsid w:val="00066B97"/>
    <w:rsid w:val="00070A0D"/>
    <w:rsid w:val="000762A5"/>
    <w:rsid w:val="000836C4"/>
    <w:rsid w:val="00084973"/>
    <w:rsid w:val="00091800"/>
    <w:rsid w:val="000926C9"/>
    <w:rsid w:val="000A37BE"/>
    <w:rsid w:val="000B371A"/>
    <w:rsid w:val="000B58CB"/>
    <w:rsid w:val="000C2654"/>
    <w:rsid w:val="000C5CA9"/>
    <w:rsid w:val="000D17BF"/>
    <w:rsid w:val="000D23D7"/>
    <w:rsid w:val="000D5911"/>
    <w:rsid w:val="000E26CC"/>
    <w:rsid w:val="000F4812"/>
    <w:rsid w:val="000F5135"/>
    <w:rsid w:val="00100413"/>
    <w:rsid w:val="00102BA0"/>
    <w:rsid w:val="00105556"/>
    <w:rsid w:val="001056F0"/>
    <w:rsid w:val="0011203A"/>
    <w:rsid w:val="00116B59"/>
    <w:rsid w:val="00124D8A"/>
    <w:rsid w:val="00130B9B"/>
    <w:rsid w:val="0013375F"/>
    <w:rsid w:val="0013793E"/>
    <w:rsid w:val="00141B36"/>
    <w:rsid w:val="00145CC0"/>
    <w:rsid w:val="00151570"/>
    <w:rsid w:val="001544E6"/>
    <w:rsid w:val="00155B3A"/>
    <w:rsid w:val="00157882"/>
    <w:rsid w:val="00161E9C"/>
    <w:rsid w:val="00163B71"/>
    <w:rsid w:val="001903DB"/>
    <w:rsid w:val="00197167"/>
    <w:rsid w:val="001B05D6"/>
    <w:rsid w:val="001C3F75"/>
    <w:rsid w:val="001C72C3"/>
    <w:rsid w:val="001D57F7"/>
    <w:rsid w:val="001E34C0"/>
    <w:rsid w:val="001E4D18"/>
    <w:rsid w:val="001F21E7"/>
    <w:rsid w:val="00210989"/>
    <w:rsid w:val="00211CF6"/>
    <w:rsid w:val="00220734"/>
    <w:rsid w:val="002243A8"/>
    <w:rsid w:val="0022728D"/>
    <w:rsid w:val="002312E8"/>
    <w:rsid w:val="002332E9"/>
    <w:rsid w:val="002368A6"/>
    <w:rsid w:val="00237F4B"/>
    <w:rsid w:val="00243B5E"/>
    <w:rsid w:val="002443E7"/>
    <w:rsid w:val="00245D1B"/>
    <w:rsid w:val="00245F28"/>
    <w:rsid w:val="002466FD"/>
    <w:rsid w:val="00252FE7"/>
    <w:rsid w:val="0025574E"/>
    <w:rsid w:val="00260A48"/>
    <w:rsid w:val="00261634"/>
    <w:rsid w:val="0026661B"/>
    <w:rsid w:val="0027793D"/>
    <w:rsid w:val="0028149B"/>
    <w:rsid w:val="0029017B"/>
    <w:rsid w:val="00297EC0"/>
    <w:rsid w:val="002A2662"/>
    <w:rsid w:val="002B11DE"/>
    <w:rsid w:val="002B3A57"/>
    <w:rsid w:val="002B3E8F"/>
    <w:rsid w:val="002C136E"/>
    <w:rsid w:val="002C146F"/>
    <w:rsid w:val="002C6AC8"/>
    <w:rsid w:val="002D7F89"/>
    <w:rsid w:val="002E6021"/>
    <w:rsid w:val="002F171E"/>
    <w:rsid w:val="00300200"/>
    <w:rsid w:val="003049D1"/>
    <w:rsid w:val="00310F3B"/>
    <w:rsid w:val="003245D6"/>
    <w:rsid w:val="00325C76"/>
    <w:rsid w:val="00332237"/>
    <w:rsid w:val="0034493B"/>
    <w:rsid w:val="00346FEB"/>
    <w:rsid w:val="003470B5"/>
    <w:rsid w:val="00360EC4"/>
    <w:rsid w:val="003639E5"/>
    <w:rsid w:val="003646C0"/>
    <w:rsid w:val="00365F6B"/>
    <w:rsid w:val="003702B2"/>
    <w:rsid w:val="0037404E"/>
    <w:rsid w:val="0038496F"/>
    <w:rsid w:val="00386579"/>
    <w:rsid w:val="003875FD"/>
    <w:rsid w:val="00387B53"/>
    <w:rsid w:val="00392EDA"/>
    <w:rsid w:val="00397BEB"/>
    <w:rsid w:val="003A4587"/>
    <w:rsid w:val="003A7BE7"/>
    <w:rsid w:val="003B377B"/>
    <w:rsid w:val="003C087C"/>
    <w:rsid w:val="003C0E5A"/>
    <w:rsid w:val="003C512C"/>
    <w:rsid w:val="003D7F1E"/>
    <w:rsid w:val="003E05E2"/>
    <w:rsid w:val="0042034C"/>
    <w:rsid w:val="004243D0"/>
    <w:rsid w:val="00430455"/>
    <w:rsid w:val="00433A29"/>
    <w:rsid w:val="004376B6"/>
    <w:rsid w:val="0044338B"/>
    <w:rsid w:val="004522B5"/>
    <w:rsid w:val="00454ABA"/>
    <w:rsid w:val="004560C0"/>
    <w:rsid w:val="0046138A"/>
    <w:rsid w:val="004675E8"/>
    <w:rsid w:val="00480D32"/>
    <w:rsid w:val="00483FB9"/>
    <w:rsid w:val="00485BAF"/>
    <w:rsid w:val="00491166"/>
    <w:rsid w:val="00495BDF"/>
    <w:rsid w:val="0049654A"/>
    <w:rsid w:val="0049696D"/>
    <w:rsid w:val="00497DEF"/>
    <w:rsid w:val="00497ECB"/>
    <w:rsid w:val="004A41DF"/>
    <w:rsid w:val="004A79D2"/>
    <w:rsid w:val="004B0B29"/>
    <w:rsid w:val="004B75F4"/>
    <w:rsid w:val="004C05D7"/>
    <w:rsid w:val="004D2469"/>
    <w:rsid w:val="004D4C81"/>
    <w:rsid w:val="004D7CE2"/>
    <w:rsid w:val="004E0234"/>
    <w:rsid w:val="004F6D20"/>
    <w:rsid w:val="0051501B"/>
    <w:rsid w:val="00533433"/>
    <w:rsid w:val="00535145"/>
    <w:rsid w:val="00536B6D"/>
    <w:rsid w:val="00536FD1"/>
    <w:rsid w:val="00537DD2"/>
    <w:rsid w:val="00543B96"/>
    <w:rsid w:val="0054778C"/>
    <w:rsid w:val="00585B7D"/>
    <w:rsid w:val="005943F2"/>
    <w:rsid w:val="0059526E"/>
    <w:rsid w:val="005A3D99"/>
    <w:rsid w:val="005B447C"/>
    <w:rsid w:val="005B514B"/>
    <w:rsid w:val="005C27A5"/>
    <w:rsid w:val="005D70F8"/>
    <w:rsid w:val="005F18F1"/>
    <w:rsid w:val="00600AA2"/>
    <w:rsid w:val="00601B1D"/>
    <w:rsid w:val="00604516"/>
    <w:rsid w:val="00610AA5"/>
    <w:rsid w:val="00611103"/>
    <w:rsid w:val="00612CF9"/>
    <w:rsid w:val="00613647"/>
    <w:rsid w:val="0061507D"/>
    <w:rsid w:val="00616200"/>
    <w:rsid w:val="00617368"/>
    <w:rsid w:val="00625F13"/>
    <w:rsid w:val="00630E6E"/>
    <w:rsid w:val="00630F42"/>
    <w:rsid w:val="00636144"/>
    <w:rsid w:val="00637243"/>
    <w:rsid w:val="00641017"/>
    <w:rsid w:val="00653E1E"/>
    <w:rsid w:val="00667953"/>
    <w:rsid w:val="00674AD0"/>
    <w:rsid w:val="00680868"/>
    <w:rsid w:val="00683EC2"/>
    <w:rsid w:val="0068506D"/>
    <w:rsid w:val="00685DEF"/>
    <w:rsid w:val="00685E5A"/>
    <w:rsid w:val="00686084"/>
    <w:rsid w:val="00686A34"/>
    <w:rsid w:val="00693911"/>
    <w:rsid w:val="006B3816"/>
    <w:rsid w:val="006C44B0"/>
    <w:rsid w:val="006C531F"/>
    <w:rsid w:val="006C73DA"/>
    <w:rsid w:val="006D353A"/>
    <w:rsid w:val="006E6A26"/>
    <w:rsid w:val="006F2066"/>
    <w:rsid w:val="006F32E4"/>
    <w:rsid w:val="006F7AAF"/>
    <w:rsid w:val="00703611"/>
    <w:rsid w:val="0070506D"/>
    <w:rsid w:val="0071176E"/>
    <w:rsid w:val="00714E2E"/>
    <w:rsid w:val="007200F1"/>
    <w:rsid w:val="007374DC"/>
    <w:rsid w:val="00743012"/>
    <w:rsid w:val="007440FA"/>
    <w:rsid w:val="007470F8"/>
    <w:rsid w:val="0075415B"/>
    <w:rsid w:val="0078072D"/>
    <w:rsid w:val="00780F90"/>
    <w:rsid w:val="00794E78"/>
    <w:rsid w:val="007A5F71"/>
    <w:rsid w:val="007B05D1"/>
    <w:rsid w:val="007B17E2"/>
    <w:rsid w:val="007B3189"/>
    <w:rsid w:val="007C2024"/>
    <w:rsid w:val="007C34B8"/>
    <w:rsid w:val="007D2724"/>
    <w:rsid w:val="007D5045"/>
    <w:rsid w:val="007D5C14"/>
    <w:rsid w:val="007F50DD"/>
    <w:rsid w:val="00813143"/>
    <w:rsid w:val="00832ADA"/>
    <w:rsid w:val="00832EF4"/>
    <w:rsid w:val="00835B7E"/>
    <w:rsid w:val="00835CE6"/>
    <w:rsid w:val="0084309B"/>
    <w:rsid w:val="00844600"/>
    <w:rsid w:val="00844E12"/>
    <w:rsid w:val="00847911"/>
    <w:rsid w:val="008540A8"/>
    <w:rsid w:val="00856F86"/>
    <w:rsid w:val="00863249"/>
    <w:rsid w:val="0086468B"/>
    <w:rsid w:val="00864EC3"/>
    <w:rsid w:val="00865365"/>
    <w:rsid w:val="00885BC7"/>
    <w:rsid w:val="00891532"/>
    <w:rsid w:val="008A37FB"/>
    <w:rsid w:val="008A4EC5"/>
    <w:rsid w:val="008B2779"/>
    <w:rsid w:val="008B63F8"/>
    <w:rsid w:val="008B6E7C"/>
    <w:rsid w:val="008C57BA"/>
    <w:rsid w:val="008D5807"/>
    <w:rsid w:val="008D7B48"/>
    <w:rsid w:val="008E38FD"/>
    <w:rsid w:val="009001A0"/>
    <w:rsid w:val="009004F7"/>
    <w:rsid w:val="00907F2C"/>
    <w:rsid w:val="00917DF8"/>
    <w:rsid w:val="0092311E"/>
    <w:rsid w:val="00933C89"/>
    <w:rsid w:val="00933DDF"/>
    <w:rsid w:val="00934D9C"/>
    <w:rsid w:val="0093620B"/>
    <w:rsid w:val="0094036A"/>
    <w:rsid w:val="00945FA9"/>
    <w:rsid w:val="00950A02"/>
    <w:rsid w:val="00951B3E"/>
    <w:rsid w:val="00955ECC"/>
    <w:rsid w:val="00962868"/>
    <w:rsid w:val="00965E8E"/>
    <w:rsid w:val="009671E5"/>
    <w:rsid w:val="00970125"/>
    <w:rsid w:val="00971883"/>
    <w:rsid w:val="009754B2"/>
    <w:rsid w:val="00975DF3"/>
    <w:rsid w:val="00992FCD"/>
    <w:rsid w:val="009A212F"/>
    <w:rsid w:val="009A3922"/>
    <w:rsid w:val="009B0906"/>
    <w:rsid w:val="009B279A"/>
    <w:rsid w:val="009B2F0F"/>
    <w:rsid w:val="009B3F56"/>
    <w:rsid w:val="009B4398"/>
    <w:rsid w:val="009B58DB"/>
    <w:rsid w:val="009C3EB2"/>
    <w:rsid w:val="009C4586"/>
    <w:rsid w:val="009C709B"/>
    <w:rsid w:val="009D10B3"/>
    <w:rsid w:val="009D4267"/>
    <w:rsid w:val="009D521C"/>
    <w:rsid w:val="009D7D51"/>
    <w:rsid w:val="009E1C2E"/>
    <w:rsid w:val="009E37A0"/>
    <w:rsid w:val="009E6617"/>
    <w:rsid w:val="009F39FB"/>
    <w:rsid w:val="009F6702"/>
    <w:rsid w:val="00A03B8A"/>
    <w:rsid w:val="00A172E5"/>
    <w:rsid w:val="00A179E0"/>
    <w:rsid w:val="00A257A1"/>
    <w:rsid w:val="00A26B7D"/>
    <w:rsid w:val="00A35F33"/>
    <w:rsid w:val="00A37A69"/>
    <w:rsid w:val="00A41C72"/>
    <w:rsid w:val="00A41F7E"/>
    <w:rsid w:val="00A44CE2"/>
    <w:rsid w:val="00A45293"/>
    <w:rsid w:val="00A47F1D"/>
    <w:rsid w:val="00A51A7D"/>
    <w:rsid w:val="00A53C9C"/>
    <w:rsid w:val="00A63460"/>
    <w:rsid w:val="00A712CB"/>
    <w:rsid w:val="00A74F21"/>
    <w:rsid w:val="00A764AC"/>
    <w:rsid w:val="00A815BA"/>
    <w:rsid w:val="00A85599"/>
    <w:rsid w:val="00A951E7"/>
    <w:rsid w:val="00A97B45"/>
    <w:rsid w:val="00AA16AE"/>
    <w:rsid w:val="00AA2619"/>
    <w:rsid w:val="00AB03B1"/>
    <w:rsid w:val="00AC161C"/>
    <w:rsid w:val="00AC7266"/>
    <w:rsid w:val="00AD12D3"/>
    <w:rsid w:val="00AD23C0"/>
    <w:rsid w:val="00AD4167"/>
    <w:rsid w:val="00AD6251"/>
    <w:rsid w:val="00AF332E"/>
    <w:rsid w:val="00AF5F74"/>
    <w:rsid w:val="00B01201"/>
    <w:rsid w:val="00B051EC"/>
    <w:rsid w:val="00B07104"/>
    <w:rsid w:val="00B149D9"/>
    <w:rsid w:val="00B163C4"/>
    <w:rsid w:val="00B222A9"/>
    <w:rsid w:val="00B31305"/>
    <w:rsid w:val="00B339C2"/>
    <w:rsid w:val="00B35589"/>
    <w:rsid w:val="00B36803"/>
    <w:rsid w:val="00B44FA5"/>
    <w:rsid w:val="00B6256E"/>
    <w:rsid w:val="00B632B4"/>
    <w:rsid w:val="00B63B25"/>
    <w:rsid w:val="00B70C23"/>
    <w:rsid w:val="00B74780"/>
    <w:rsid w:val="00B754EB"/>
    <w:rsid w:val="00B762F5"/>
    <w:rsid w:val="00B77B26"/>
    <w:rsid w:val="00B87C6A"/>
    <w:rsid w:val="00B90871"/>
    <w:rsid w:val="00B90CEF"/>
    <w:rsid w:val="00B91C99"/>
    <w:rsid w:val="00B93B30"/>
    <w:rsid w:val="00B978D0"/>
    <w:rsid w:val="00BA03A8"/>
    <w:rsid w:val="00BA0CA5"/>
    <w:rsid w:val="00BA3B1B"/>
    <w:rsid w:val="00BA453E"/>
    <w:rsid w:val="00BA533F"/>
    <w:rsid w:val="00BA57EF"/>
    <w:rsid w:val="00BA5B3F"/>
    <w:rsid w:val="00BA6E16"/>
    <w:rsid w:val="00BB287A"/>
    <w:rsid w:val="00BB4327"/>
    <w:rsid w:val="00BB5514"/>
    <w:rsid w:val="00BC17FE"/>
    <w:rsid w:val="00BC2A87"/>
    <w:rsid w:val="00BD4C4B"/>
    <w:rsid w:val="00BD4D9B"/>
    <w:rsid w:val="00BE330C"/>
    <w:rsid w:val="00BF32B2"/>
    <w:rsid w:val="00BF434E"/>
    <w:rsid w:val="00C13F87"/>
    <w:rsid w:val="00C2337C"/>
    <w:rsid w:val="00C27433"/>
    <w:rsid w:val="00C313AE"/>
    <w:rsid w:val="00C319AC"/>
    <w:rsid w:val="00C35603"/>
    <w:rsid w:val="00C36AAE"/>
    <w:rsid w:val="00C40C20"/>
    <w:rsid w:val="00C41C42"/>
    <w:rsid w:val="00C61529"/>
    <w:rsid w:val="00C70E32"/>
    <w:rsid w:val="00C73A0D"/>
    <w:rsid w:val="00C76321"/>
    <w:rsid w:val="00C77D02"/>
    <w:rsid w:val="00C875E5"/>
    <w:rsid w:val="00C93441"/>
    <w:rsid w:val="00CA3890"/>
    <w:rsid w:val="00CA77E5"/>
    <w:rsid w:val="00CC5FB3"/>
    <w:rsid w:val="00CE0D0C"/>
    <w:rsid w:val="00CE41AE"/>
    <w:rsid w:val="00CE7EEA"/>
    <w:rsid w:val="00CF4873"/>
    <w:rsid w:val="00CF6BF2"/>
    <w:rsid w:val="00D03BB8"/>
    <w:rsid w:val="00D1551E"/>
    <w:rsid w:val="00D15BC3"/>
    <w:rsid w:val="00D21771"/>
    <w:rsid w:val="00D25CD2"/>
    <w:rsid w:val="00D25EEA"/>
    <w:rsid w:val="00D36310"/>
    <w:rsid w:val="00D4114B"/>
    <w:rsid w:val="00D5030C"/>
    <w:rsid w:val="00D5131C"/>
    <w:rsid w:val="00D6075F"/>
    <w:rsid w:val="00D8094C"/>
    <w:rsid w:val="00D97EE1"/>
    <w:rsid w:val="00DA37AD"/>
    <w:rsid w:val="00DA4173"/>
    <w:rsid w:val="00DB04E2"/>
    <w:rsid w:val="00DB7D99"/>
    <w:rsid w:val="00DC43BF"/>
    <w:rsid w:val="00DE2DDC"/>
    <w:rsid w:val="00DE3733"/>
    <w:rsid w:val="00DE3F4E"/>
    <w:rsid w:val="00DF198D"/>
    <w:rsid w:val="00E00EA7"/>
    <w:rsid w:val="00E03232"/>
    <w:rsid w:val="00E05CD6"/>
    <w:rsid w:val="00E160A9"/>
    <w:rsid w:val="00E230BF"/>
    <w:rsid w:val="00E27211"/>
    <w:rsid w:val="00E3146F"/>
    <w:rsid w:val="00E33EC0"/>
    <w:rsid w:val="00E342BF"/>
    <w:rsid w:val="00E3526F"/>
    <w:rsid w:val="00E356D3"/>
    <w:rsid w:val="00E37969"/>
    <w:rsid w:val="00E404C2"/>
    <w:rsid w:val="00E419BE"/>
    <w:rsid w:val="00E47461"/>
    <w:rsid w:val="00E5417C"/>
    <w:rsid w:val="00E547D0"/>
    <w:rsid w:val="00E614A0"/>
    <w:rsid w:val="00E743EF"/>
    <w:rsid w:val="00E74BCA"/>
    <w:rsid w:val="00E90C27"/>
    <w:rsid w:val="00EA5667"/>
    <w:rsid w:val="00EA7C27"/>
    <w:rsid w:val="00EB784B"/>
    <w:rsid w:val="00EC228A"/>
    <w:rsid w:val="00EC73FA"/>
    <w:rsid w:val="00ED4ECF"/>
    <w:rsid w:val="00EE06BD"/>
    <w:rsid w:val="00EE25DC"/>
    <w:rsid w:val="00EE50A3"/>
    <w:rsid w:val="00EF1A29"/>
    <w:rsid w:val="00EF50CC"/>
    <w:rsid w:val="00EF6E74"/>
    <w:rsid w:val="00F00B58"/>
    <w:rsid w:val="00F0386C"/>
    <w:rsid w:val="00F04132"/>
    <w:rsid w:val="00F05B02"/>
    <w:rsid w:val="00F06CF9"/>
    <w:rsid w:val="00F16885"/>
    <w:rsid w:val="00F250A9"/>
    <w:rsid w:val="00F25C07"/>
    <w:rsid w:val="00F269A2"/>
    <w:rsid w:val="00F311BA"/>
    <w:rsid w:val="00F337FD"/>
    <w:rsid w:val="00F40C6A"/>
    <w:rsid w:val="00F42EA4"/>
    <w:rsid w:val="00F4361E"/>
    <w:rsid w:val="00F5771F"/>
    <w:rsid w:val="00F64436"/>
    <w:rsid w:val="00F65E97"/>
    <w:rsid w:val="00F703DE"/>
    <w:rsid w:val="00F77328"/>
    <w:rsid w:val="00F81019"/>
    <w:rsid w:val="00F84C9E"/>
    <w:rsid w:val="00F947D8"/>
    <w:rsid w:val="00FA0E6D"/>
    <w:rsid w:val="00FA6E3D"/>
    <w:rsid w:val="00FB0DBC"/>
    <w:rsid w:val="00FB3E22"/>
    <w:rsid w:val="00FB672D"/>
    <w:rsid w:val="00FD12F4"/>
    <w:rsid w:val="00FD3993"/>
    <w:rsid w:val="00FE0257"/>
    <w:rsid w:val="00FE203A"/>
    <w:rsid w:val="00FE6E41"/>
    <w:rsid w:val="00FF06FF"/>
    <w:rsid w:val="00FF10FE"/>
    <w:rsid w:val="00FF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0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0A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50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0A02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0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1066</TotalTime>
  <Pages>1</Pages>
  <Words>21</Words>
  <Characters>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003374</cp:lastModifiedBy>
  <cp:revision>552</cp:revision>
  <cp:lastPrinted>2017-05-02T10:10:00Z</cp:lastPrinted>
  <dcterms:created xsi:type="dcterms:W3CDTF">2017-05-02T08:41:00Z</dcterms:created>
  <dcterms:modified xsi:type="dcterms:W3CDTF">2017-10-11T03:40:00Z</dcterms:modified>
</cp:coreProperties>
</file>